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C8" w:rsidRPr="002D20FC" w:rsidRDefault="00527EC8" w:rsidP="00474914">
      <w:pPr>
        <w:jc w:val="center"/>
        <w:rPr>
          <w:b/>
          <w:bCs/>
          <w:color w:val="000000"/>
          <w:sz w:val="80"/>
          <w:szCs w:val="80"/>
        </w:rPr>
      </w:pPr>
      <w:r w:rsidRPr="002D20FC">
        <w:rPr>
          <w:b/>
          <w:bCs/>
          <w:color w:val="000000"/>
          <w:sz w:val="80"/>
          <w:szCs w:val="80"/>
        </w:rPr>
        <w:t>TJ SOKOL PAČEJOV  POŘÁDÁ  LETNÍ  TURNAJ  MLADŠÍCH  ŽÁK</w:t>
      </w:r>
      <w:r w:rsidRPr="002D20FC">
        <w:rPr>
          <w:b/>
          <w:bCs/>
          <w:caps/>
          <w:color w:val="000000"/>
          <w:sz w:val="80"/>
          <w:szCs w:val="80"/>
        </w:rPr>
        <w:t>ů</w:t>
      </w:r>
    </w:p>
    <w:p w:rsidR="00527EC8" w:rsidRPr="0095633E" w:rsidRDefault="00527EC8">
      <w:pPr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alt="Oficiální logo Sokol Pačejov" style="position:absolute;margin-left:-9pt;margin-top:7pt;width:161.3pt;height:162pt;z-index:251658752;visibility:visible">
            <v:imagedata r:id="rId7" o:title=""/>
            <w10:wrap type="square"/>
          </v:shape>
        </w:pict>
      </w:r>
      <w:r w:rsidRPr="0095633E">
        <w:rPr>
          <w:sz w:val="32"/>
          <w:szCs w:val="32"/>
        </w:rPr>
        <w:t xml:space="preserve"> </w:t>
      </w:r>
    </w:p>
    <w:p w:rsidR="00527EC8" w:rsidRPr="002D20FC" w:rsidRDefault="00527EC8">
      <w:pPr>
        <w:rPr>
          <w:rFonts w:ascii="Franklin Gothic Medium" w:hAnsi="Franklin Gothic Medium" w:cs="Franklin Gothic Medium"/>
          <w:sz w:val="15"/>
          <w:szCs w:val="15"/>
        </w:rPr>
      </w:pPr>
      <w:r w:rsidRPr="002D20FC">
        <w:rPr>
          <w:rFonts w:ascii="Franklin Gothic Medium" w:hAnsi="Franklin Gothic Medium" w:cs="Franklin Gothic Medium"/>
          <w:sz w:val="15"/>
          <w:szCs w:val="15"/>
        </w:rPr>
        <w:t xml:space="preserve">                                                                                                                                               </w:t>
      </w:r>
    </w:p>
    <w:p w:rsidR="00527EC8" w:rsidRDefault="00527EC8" w:rsidP="002D20FC">
      <w:pPr>
        <w:rPr>
          <w:rFonts w:ascii="Verdana" w:hAnsi="Verdana" w:cs="Verdana"/>
          <w:b/>
          <w:bCs/>
          <w:i/>
          <w:iCs/>
          <w:sz w:val="48"/>
          <w:szCs w:val="48"/>
        </w:rPr>
      </w:pPr>
      <w:r>
        <w:rPr>
          <w:rFonts w:ascii="Verdana" w:hAnsi="Verdana" w:cs="Verdana"/>
          <w:b/>
          <w:bCs/>
          <w:i/>
          <w:iCs/>
          <w:color w:val="0000FF"/>
          <w:sz w:val="48"/>
          <w:szCs w:val="48"/>
        </w:rPr>
        <w:t xml:space="preserve">        </w:t>
      </w:r>
      <w:r w:rsidRPr="002D20FC">
        <w:rPr>
          <w:rFonts w:ascii="Verdana" w:hAnsi="Verdana" w:cs="Verdana"/>
          <w:b/>
          <w:bCs/>
          <w:i/>
          <w:iCs/>
          <w:color w:val="0000FF"/>
          <w:sz w:val="48"/>
          <w:szCs w:val="48"/>
        </w:rPr>
        <w:t>SOKOL PAČEJOV</w:t>
      </w:r>
    </w:p>
    <w:p w:rsidR="00527EC8" w:rsidRPr="002D20FC" w:rsidRDefault="00527EC8" w:rsidP="002D20FC">
      <w:pPr>
        <w:jc w:val="center"/>
        <w:rPr>
          <w:rFonts w:ascii="Verdana" w:hAnsi="Verdana" w:cs="Verdana"/>
          <w:b/>
          <w:bCs/>
          <w:i/>
          <w:iCs/>
          <w:sz w:val="48"/>
          <w:szCs w:val="48"/>
        </w:rPr>
      </w:pPr>
      <w:r>
        <w:rPr>
          <w:rFonts w:ascii="Verdana" w:hAnsi="Verdana" w:cs="Verdana"/>
          <w:b/>
          <w:bCs/>
          <w:i/>
          <w:iCs/>
          <w:color w:val="FF0000"/>
          <w:sz w:val="48"/>
          <w:szCs w:val="48"/>
        </w:rPr>
        <w:t xml:space="preserve">    </w:t>
      </w:r>
      <w:r w:rsidRPr="002D20FC">
        <w:rPr>
          <w:rFonts w:ascii="Verdana" w:hAnsi="Verdana" w:cs="Verdana"/>
          <w:b/>
          <w:bCs/>
          <w:i/>
          <w:iCs/>
          <w:color w:val="FF0000"/>
          <w:sz w:val="48"/>
          <w:szCs w:val="48"/>
        </w:rPr>
        <w:t>FC VIKTORIA</w:t>
      </w:r>
      <w:r w:rsidRPr="002D20FC">
        <w:rPr>
          <w:rFonts w:ascii="Verdana" w:hAnsi="Verdana" w:cs="Verdana"/>
          <w:b/>
          <w:bCs/>
          <w:i/>
          <w:iCs/>
          <w:color w:val="D99594"/>
          <w:sz w:val="48"/>
          <w:szCs w:val="48"/>
        </w:rPr>
        <w:t xml:space="preserve"> </w:t>
      </w:r>
      <w:r w:rsidRPr="002D20FC">
        <w:rPr>
          <w:rFonts w:ascii="Verdana" w:hAnsi="Verdana" w:cs="Verdana"/>
          <w:b/>
          <w:bCs/>
          <w:i/>
          <w:iCs/>
          <w:color w:val="FF0000"/>
          <w:sz w:val="48"/>
          <w:szCs w:val="48"/>
        </w:rPr>
        <w:t>PLZEŇ</w:t>
      </w:r>
      <w:r>
        <w:rPr>
          <w:rFonts w:ascii="Verdana" w:hAnsi="Verdana" w:cs="Verdana"/>
          <w:b/>
          <w:bCs/>
          <w:i/>
          <w:iCs/>
          <w:sz w:val="48"/>
          <w:szCs w:val="48"/>
        </w:rPr>
        <w:t xml:space="preserve"> </w:t>
      </w:r>
      <w:r w:rsidRPr="002D20FC">
        <w:rPr>
          <w:rFonts w:ascii="Verdana" w:hAnsi="Verdana" w:cs="Verdana"/>
          <w:b/>
          <w:bCs/>
          <w:i/>
          <w:iCs/>
          <w:sz w:val="40"/>
          <w:szCs w:val="40"/>
        </w:rPr>
        <w:t>/ml.žačky – 1.liga/</w:t>
      </w:r>
    </w:p>
    <w:p w:rsidR="00527EC8" w:rsidRDefault="00527EC8" w:rsidP="002D20FC">
      <w:pPr>
        <w:rPr>
          <w:rFonts w:ascii="Verdana" w:hAnsi="Verdana" w:cs="Verdana"/>
          <w:b/>
          <w:bCs/>
          <w:i/>
          <w:iCs/>
          <w:color w:val="A50021"/>
          <w:sz w:val="48"/>
          <w:szCs w:val="48"/>
        </w:rPr>
      </w:pPr>
      <w:r>
        <w:rPr>
          <w:noProof/>
        </w:rPr>
        <w:pict>
          <v:shape id="obrázek 5" o:spid="_x0000_s1027" type="#_x0000_t75" alt="3ERf_NfrDgMdV189KeCJIrooXj5z8JQ4vqLrIvGTYuSdabfwntwHTVmsY3bluO-CQMR7jr4" href="https://www.email.cz/download/i/3ERf_NfrDgMdV189KeCJIrooXj5z8JQ4vqLrIvGTYuSdabfwntwHTVmsY3bluO-CQMR7jr4/logo_Plani" style="position:absolute;margin-left:396.65pt;margin-top:20.95pt;width:2in;height:201.75pt;z-index:251656704;visibility:visible" o:button="t">
            <v:fill o:detectmouseclick="t"/>
            <v:imagedata r:id="rId8" o:title=""/>
            <w10:wrap type="square"/>
          </v:shape>
        </w:pict>
      </w:r>
      <w:r>
        <w:rPr>
          <w:rFonts w:ascii="Verdana" w:hAnsi="Verdana" w:cs="Verdana"/>
          <w:b/>
          <w:bCs/>
          <w:i/>
          <w:iCs/>
          <w:color w:val="A50021"/>
          <w:sz w:val="48"/>
          <w:szCs w:val="48"/>
        </w:rPr>
        <w:t xml:space="preserve">        </w:t>
      </w:r>
      <w:r w:rsidRPr="002D20FC">
        <w:rPr>
          <w:rFonts w:ascii="Verdana" w:hAnsi="Verdana" w:cs="Verdana"/>
          <w:b/>
          <w:bCs/>
          <w:i/>
          <w:iCs/>
          <w:color w:val="A50021"/>
          <w:sz w:val="48"/>
          <w:szCs w:val="48"/>
        </w:rPr>
        <w:t>SOKOL PLÁNICE</w:t>
      </w:r>
    </w:p>
    <w:p w:rsidR="00527EC8" w:rsidRPr="002D20FC" w:rsidRDefault="00527EC8" w:rsidP="002D20FC">
      <w:pPr>
        <w:rPr>
          <w:rFonts w:ascii="Verdana" w:hAnsi="Verdana" w:cs="Verdana"/>
          <w:b/>
          <w:bCs/>
          <w:i/>
          <w:iCs/>
          <w:color w:val="009900"/>
          <w:sz w:val="48"/>
          <w:szCs w:val="48"/>
        </w:rPr>
      </w:pPr>
      <w:r>
        <w:rPr>
          <w:rFonts w:ascii="Verdana" w:hAnsi="Verdana" w:cs="Verdana"/>
          <w:b/>
          <w:bCs/>
          <w:i/>
          <w:iCs/>
          <w:color w:val="009900"/>
          <w:sz w:val="48"/>
          <w:szCs w:val="48"/>
        </w:rPr>
        <w:t xml:space="preserve">     </w:t>
      </w:r>
      <w:r w:rsidRPr="002D20FC">
        <w:rPr>
          <w:rFonts w:ascii="Verdana" w:hAnsi="Verdana" w:cs="Verdana"/>
          <w:b/>
          <w:bCs/>
          <w:i/>
          <w:iCs/>
          <w:color w:val="009900"/>
          <w:sz w:val="48"/>
          <w:szCs w:val="48"/>
        </w:rPr>
        <w:t>SVATOBOR HRÁDEK</w:t>
      </w:r>
    </w:p>
    <w:p w:rsidR="00527EC8" w:rsidRPr="00237119" w:rsidRDefault="00527EC8">
      <w:pPr>
        <w:rPr>
          <w:b/>
          <w:bCs/>
          <w:sz w:val="40"/>
          <w:szCs w:val="40"/>
        </w:rPr>
      </w:pPr>
    </w:p>
    <w:p w:rsidR="00527EC8" w:rsidRPr="002E1C8E" w:rsidRDefault="00527EC8" w:rsidP="002D20FC">
      <w:pPr>
        <w:ind w:left="4248" w:hanging="4248"/>
        <w:rPr>
          <w:b/>
          <w:bCs/>
          <w:color w:val="00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 xml:space="preserve"> </w:t>
      </w:r>
      <w:r w:rsidRPr="0082592D">
        <w:rPr>
          <w:b/>
          <w:bCs/>
          <w:color w:val="FF0000"/>
          <w:sz w:val="52"/>
          <w:szCs w:val="52"/>
        </w:rPr>
        <w:t>!!</w:t>
      </w:r>
      <w:r w:rsidRPr="002E1C8E">
        <w:rPr>
          <w:b/>
          <w:bCs/>
          <w:color w:val="000000"/>
          <w:sz w:val="52"/>
          <w:szCs w:val="52"/>
        </w:rPr>
        <w:t>V SOBOTU 28.6. OD 10:00</w:t>
      </w:r>
      <w:r w:rsidRPr="0082592D">
        <w:rPr>
          <w:b/>
          <w:bCs/>
          <w:color w:val="FF0000"/>
          <w:sz w:val="52"/>
          <w:szCs w:val="52"/>
        </w:rPr>
        <w:t>!!</w:t>
      </w:r>
    </w:p>
    <w:p w:rsidR="00527EC8" w:rsidRPr="002D20FC" w:rsidRDefault="00527EC8" w:rsidP="002D20FC">
      <w:pPr>
        <w:ind w:left="4248" w:hanging="4248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noProof/>
        </w:rPr>
        <w:pict>
          <v:shape id="obrázek 4" o:spid="_x0000_s1028" type="#_x0000_t75" alt="zQb7tLFwi19V800lYKPs-Z_gYCAJ4HEBvW5NKP8Hymg&amp;width=248" style="position:absolute;left:0;text-align:left;margin-left:-9pt;margin-top:8.55pt;width:130.9pt;height:189pt;z-index:251657728;visibility:visible">
            <v:imagedata r:id="rId9" o:title=""/>
            <w10:wrap type="square"/>
          </v:shape>
        </w:pict>
      </w:r>
      <w:r>
        <w:rPr>
          <w:b/>
          <w:bCs/>
          <w:color w:val="000000"/>
          <w:sz w:val="28"/>
          <w:szCs w:val="28"/>
        </w:rPr>
        <w:t xml:space="preserve">     </w:t>
      </w:r>
      <w:r w:rsidRPr="002D20FC">
        <w:rPr>
          <w:rFonts w:ascii="Verdana" w:hAnsi="Verdana" w:cs="Verdana"/>
          <w:b/>
          <w:bCs/>
          <w:color w:val="000000"/>
          <w:sz w:val="28"/>
          <w:szCs w:val="28"/>
        </w:rPr>
        <w:t>OBČERSTVENÍ A NÁDHERNÉ POČASÍ ZAJIŠTĚNO</w:t>
      </w:r>
    </w:p>
    <w:p w:rsidR="00527EC8" w:rsidRPr="002E1C8E" w:rsidRDefault="00527EC8" w:rsidP="002E1C8E">
      <w:pPr>
        <w:rPr>
          <w:b/>
          <w:bCs/>
          <w:color w:val="000000"/>
          <w:sz w:val="48"/>
          <w:szCs w:val="48"/>
        </w:rPr>
      </w:pPr>
    </w:p>
    <w:p w:rsidR="00527EC8" w:rsidRPr="0095633E" w:rsidRDefault="00527EC8">
      <w:pPr>
        <w:rPr>
          <w:b/>
          <w:bCs/>
          <w:sz w:val="25"/>
          <w:szCs w:val="25"/>
        </w:rPr>
      </w:pPr>
    </w:p>
    <w:p w:rsidR="00527EC8" w:rsidRDefault="00527EC8" w:rsidP="002E1C8E">
      <w:pPr>
        <w:tabs>
          <w:tab w:val="left" w:pos="3840"/>
        </w:tabs>
        <w:jc w:val="center"/>
        <w:rPr>
          <w:rFonts w:ascii="Verdana" w:hAnsi="Verdana" w:cs="Verdana"/>
          <w:b/>
          <w:bCs/>
          <w:sz w:val="28"/>
          <w:szCs w:val="28"/>
        </w:rPr>
      </w:pPr>
      <w:r w:rsidRPr="002D20FC">
        <w:rPr>
          <w:rFonts w:ascii="Verdana" w:hAnsi="Verdana" w:cs="Verdana"/>
          <w:b/>
          <w:bCs/>
          <w:sz w:val="28"/>
          <w:szCs w:val="28"/>
        </w:rPr>
        <w:t>Poháry pro všechna družstva</w:t>
      </w:r>
    </w:p>
    <w:p w:rsidR="00527EC8" w:rsidRPr="002D20FC" w:rsidRDefault="00527EC8" w:rsidP="002E1C8E">
      <w:pPr>
        <w:tabs>
          <w:tab w:val="left" w:pos="3840"/>
        </w:tabs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527EC8" w:rsidRPr="002D20FC" w:rsidRDefault="00527EC8" w:rsidP="002E1C8E">
      <w:pPr>
        <w:tabs>
          <w:tab w:val="left" w:pos="3840"/>
        </w:tabs>
        <w:jc w:val="center"/>
        <w:rPr>
          <w:rFonts w:ascii="Verdana" w:hAnsi="Verdana" w:cs="Verdana"/>
          <w:b/>
          <w:bCs/>
          <w:sz w:val="28"/>
          <w:szCs w:val="28"/>
        </w:rPr>
      </w:pPr>
      <w:r w:rsidRPr="002D20FC">
        <w:rPr>
          <w:rFonts w:ascii="Verdana" w:hAnsi="Verdana" w:cs="Verdana"/>
          <w:b/>
          <w:bCs/>
          <w:sz w:val="28"/>
          <w:szCs w:val="28"/>
        </w:rPr>
        <w:t>Plakety pro nejlepšího brankáře, střelce a nejužitečnějšího hráče</w:t>
      </w:r>
    </w:p>
    <w:p w:rsidR="00527EC8" w:rsidRDefault="00527EC8" w:rsidP="00D70E1E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</w:t>
      </w:r>
      <w:r w:rsidRPr="0095633E">
        <w:rPr>
          <w:b/>
          <w:bCs/>
          <w:sz w:val="25"/>
          <w:szCs w:val="25"/>
        </w:rPr>
        <w:t xml:space="preserve">                      </w:t>
      </w:r>
      <w:r>
        <w:rPr>
          <w:b/>
          <w:bCs/>
          <w:sz w:val="25"/>
          <w:szCs w:val="25"/>
        </w:rPr>
        <w:t xml:space="preserve">                 </w:t>
      </w:r>
    </w:p>
    <w:p w:rsidR="00527EC8" w:rsidRPr="001D09D2" w:rsidRDefault="00527EC8" w:rsidP="00D70E1E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  </w:t>
      </w:r>
    </w:p>
    <w:p w:rsidR="00527EC8" w:rsidRPr="00D70E1E" w:rsidRDefault="00527EC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</w:p>
    <w:sectPr w:rsidR="00527EC8" w:rsidRPr="00D70E1E" w:rsidSect="004672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C8" w:rsidRDefault="00527EC8" w:rsidP="001D09D2">
      <w:r>
        <w:separator/>
      </w:r>
    </w:p>
  </w:endnote>
  <w:endnote w:type="continuationSeparator" w:id="0">
    <w:p w:rsidR="00527EC8" w:rsidRDefault="00527EC8" w:rsidP="001D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C8" w:rsidRDefault="00527EC8" w:rsidP="001D09D2">
      <w:r>
        <w:separator/>
      </w:r>
    </w:p>
  </w:footnote>
  <w:footnote w:type="continuationSeparator" w:id="0">
    <w:p w:rsidR="00527EC8" w:rsidRDefault="00527EC8" w:rsidP="001D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586"/>
    <w:multiLevelType w:val="hybridMultilevel"/>
    <w:tmpl w:val="0B76190E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cs="Wingdings" w:hint="default"/>
      </w:rPr>
    </w:lvl>
  </w:abstractNum>
  <w:abstractNum w:abstractNumId="1">
    <w:nsid w:val="506F698D"/>
    <w:multiLevelType w:val="hybridMultilevel"/>
    <w:tmpl w:val="257AFB8C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cs="Wingdings" w:hint="default"/>
      </w:rPr>
    </w:lvl>
  </w:abstractNum>
  <w:abstractNum w:abstractNumId="2">
    <w:nsid w:val="6BDE7083"/>
    <w:multiLevelType w:val="hybridMultilevel"/>
    <w:tmpl w:val="43BE58A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23C"/>
    <w:rsid w:val="000D2076"/>
    <w:rsid w:val="001348FA"/>
    <w:rsid w:val="00140B43"/>
    <w:rsid w:val="001541E1"/>
    <w:rsid w:val="00193ADE"/>
    <w:rsid w:val="001C731F"/>
    <w:rsid w:val="001D09D2"/>
    <w:rsid w:val="001F5DD0"/>
    <w:rsid w:val="0020106F"/>
    <w:rsid w:val="0020301D"/>
    <w:rsid w:val="00237119"/>
    <w:rsid w:val="002D20FC"/>
    <w:rsid w:val="002E1C8E"/>
    <w:rsid w:val="003346A6"/>
    <w:rsid w:val="00336963"/>
    <w:rsid w:val="00360B8E"/>
    <w:rsid w:val="003F13D0"/>
    <w:rsid w:val="003F3B65"/>
    <w:rsid w:val="00413030"/>
    <w:rsid w:val="0046723C"/>
    <w:rsid w:val="00474914"/>
    <w:rsid w:val="00495E2A"/>
    <w:rsid w:val="00527EC8"/>
    <w:rsid w:val="0057029A"/>
    <w:rsid w:val="00585ECE"/>
    <w:rsid w:val="005A1FAE"/>
    <w:rsid w:val="0061592E"/>
    <w:rsid w:val="00637693"/>
    <w:rsid w:val="00642DEC"/>
    <w:rsid w:val="006671B9"/>
    <w:rsid w:val="007B3516"/>
    <w:rsid w:val="007F2D47"/>
    <w:rsid w:val="008151E6"/>
    <w:rsid w:val="008255FB"/>
    <w:rsid w:val="0082592D"/>
    <w:rsid w:val="008C09A8"/>
    <w:rsid w:val="00940944"/>
    <w:rsid w:val="0095633E"/>
    <w:rsid w:val="00972829"/>
    <w:rsid w:val="00A70A24"/>
    <w:rsid w:val="00B54B9E"/>
    <w:rsid w:val="00D039B2"/>
    <w:rsid w:val="00D36B72"/>
    <w:rsid w:val="00D70E1E"/>
    <w:rsid w:val="00D96D0E"/>
    <w:rsid w:val="00DA038B"/>
    <w:rsid w:val="00E50155"/>
    <w:rsid w:val="00E67E40"/>
    <w:rsid w:val="00EA1441"/>
    <w:rsid w:val="00ED43FA"/>
    <w:rsid w:val="00EE5CE0"/>
    <w:rsid w:val="00EF3AE2"/>
    <w:rsid w:val="00F14864"/>
    <w:rsid w:val="00F16D9C"/>
    <w:rsid w:val="00FC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6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B35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516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7B35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038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D09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09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09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09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15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15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81</Words>
  <Characters>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Cihlář</dc:creator>
  <cp:keywords/>
  <dc:description/>
  <cp:lastModifiedBy>Tomáš Cihlář</cp:lastModifiedBy>
  <cp:revision>9</cp:revision>
  <cp:lastPrinted>2014-05-25T16:01:00Z</cp:lastPrinted>
  <dcterms:created xsi:type="dcterms:W3CDTF">2014-05-25T08:38:00Z</dcterms:created>
  <dcterms:modified xsi:type="dcterms:W3CDTF">2014-06-24T16:21:00Z</dcterms:modified>
</cp:coreProperties>
</file>